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299" w:rsidRPr="00C80299" w:rsidRDefault="00C80299" w:rsidP="00C80299">
      <w:pPr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Bezpečné Velikonoce</w:t>
      </w:r>
    </w:p>
    <w:p w:rsidR="00C80299" w:rsidRPr="00C80299" w:rsidRDefault="00C80299" w:rsidP="00C80299">
      <w:pPr>
        <w:rPr>
          <w:rFonts w:asciiTheme="minorHAnsi" w:hAnsiTheme="minorHAnsi" w:cstheme="minorHAnsi"/>
          <w:sz w:val="24"/>
        </w:rPr>
      </w:pPr>
    </w:p>
    <w:p w:rsidR="00C80299" w:rsidRPr="00C80299" w:rsidRDefault="00C80299" w:rsidP="00C80299">
      <w:pPr>
        <w:rPr>
          <w:rFonts w:asciiTheme="minorHAnsi" w:hAnsiTheme="minorHAnsi" w:cstheme="minorHAnsi"/>
          <w:sz w:val="24"/>
        </w:rPr>
      </w:pP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Policie České republiky zvýší o Velikonocích podobně jako v předchozích letech dohled na bezpečnost a plynulost silničního provozu, a to především na těch úsecích komunikací, kde dochází nejčastěji k dopravním nehodám.</w:t>
      </w: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 xml:space="preserve">Velikonoce jsou na českých silnicích jedním z rizikovějších období, jelikož do aut nasedají i sváteční řidiči. Rizikové bývá v tomto ohledu hlavně Velikonoční pondělí s tradiční pomlázkou, proto se policisté zaměřují převážně na dodržování zákazu požívání alkoholu a jiných návykových látek před nebo během jízdy. Policisté se v minulých letech přesvědčili, že někteří koledníci usedají za volant pod vlivem a tímto jednáním ohrožují nejen sebe, ale i ostatní účastníky silničního provozu. </w:t>
      </w: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Bezpečnostní opatření se nebude týkat pouze kontrol řidičů ovlivněných alkoholem nebo jinou návykovou látkou, ale zaměří se i na technický stav vozidel a obecně na dodržování všech pravidel silničního provozu.</w:t>
      </w: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Na silnice se s teplejším počasím vracejí cyklisté a motorkáři, kteří si po tuhé zimě chtějí konečně také užít hezkého počasí. Přestože první sluneční paprsky mohou vybízet k jízdě bez střechy nad hlavou nebo k rychlé jízdě, řidiči by stále měli myslet na to, že jarní počasí je zrádné a může to místy klouzat.</w:t>
      </w: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Také se zaměří pozornost do míst, kde dochází k velké kumulaci osob, jako jsou obchodní centra a jejich přilehlá parkoviště, a další lokality, které jsou vyhodnoceny jako rizikové.</w:t>
      </w:r>
    </w:p>
    <w:p w:rsid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  <w:r w:rsidRPr="00C80299">
        <w:rPr>
          <w:rFonts w:asciiTheme="minorHAnsi" w:hAnsiTheme="minorHAnsi" w:cstheme="minorHAnsi"/>
          <w:sz w:val="24"/>
        </w:rPr>
        <w:t>V těchto hektických dnech si mohou přijít na své tzv. kapsáři, kteří útočí převážně tam, kde se shlukují větší davy lidí a využívají jejich nepozornosti. Pracují většinou ve skupinách a pro svou strategii často zneužívají děti, především proto, že pro nízký věk nemohou být trestně stíhány.</w:t>
      </w:r>
    </w:p>
    <w:p w:rsidR="00C80299" w:rsidRPr="00C80299" w:rsidRDefault="00C80299" w:rsidP="00C80299">
      <w:pPr>
        <w:jc w:val="both"/>
        <w:rPr>
          <w:rFonts w:asciiTheme="minorHAnsi" w:hAnsiTheme="minorHAnsi" w:cstheme="minorHAnsi"/>
          <w:sz w:val="24"/>
        </w:rPr>
      </w:pPr>
    </w:p>
    <w:p w:rsidR="00C80299" w:rsidRPr="00C80299" w:rsidRDefault="00C80299" w:rsidP="00C80299">
      <w:pPr>
        <w:rPr>
          <w:rFonts w:asciiTheme="minorHAnsi" w:hAnsiTheme="minorHAnsi" w:cstheme="minorHAnsi"/>
          <w:b/>
          <w:color w:val="002060"/>
          <w:sz w:val="24"/>
          <w:u w:val="single"/>
        </w:rPr>
      </w:pPr>
      <w:r w:rsidRPr="00C80299">
        <w:rPr>
          <w:rFonts w:asciiTheme="minorHAnsi" w:hAnsiTheme="minorHAnsi" w:cstheme="minorHAnsi"/>
          <w:b/>
          <w:color w:val="002060"/>
          <w:sz w:val="24"/>
          <w:u w:val="single"/>
        </w:rPr>
        <w:t>Jak se bránit okradení při nákupech?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Kabelky či tašky nenechávejte v nákupních vozících, mějte je stále při sobě.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Kabelku noste u těla a vždy zapnutou.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Nenoste všechny své osobní doklady, klíče a kreditní karty na jednom místě.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PIN platební karty noste vždy odděleně od platební karty, v případě odcizení platební karty tuto ihned zablokujte a krádež oznamte.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 xml:space="preserve">Při placení v obchodě či výběru v bankomatu si všímejte svého okolí, obzvláště pak toho, zda vás někdo nepozoruje. 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Při ukládání nákupu do vozidla mějte neustále své zavazadlo pod kontrolou.</w:t>
      </w:r>
    </w:p>
    <w:p w:rsidR="00C80299" w:rsidRPr="00C80299" w:rsidRDefault="00C80299" w:rsidP="00C80299">
      <w:pPr>
        <w:rPr>
          <w:rFonts w:asciiTheme="minorHAnsi" w:hAnsiTheme="minorHAnsi" w:cstheme="minorHAnsi"/>
          <w:b/>
          <w:color w:val="002060"/>
          <w:sz w:val="24"/>
          <w:u w:val="single"/>
        </w:rPr>
      </w:pPr>
    </w:p>
    <w:p w:rsidR="00C80299" w:rsidRPr="00C80299" w:rsidRDefault="00C80299" w:rsidP="00C80299">
      <w:pPr>
        <w:rPr>
          <w:rFonts w:asciiTheme="minorHAnsi" w:hAnsiTheme="minorHAnsi" w:cstheme="minorHAnsi"/>
          <w:b/>
          <w:color w:val="002060"/>
          <w:sz w:val="24"/>
          <w:u w:val="single"/>
        </w:rPr>
      </w:pPr>
      <w:r w:rsidRPr="00C80299">
        <w:rPr>
          <w:rFonts w:asciiTheme="minorHAnsi" w:hAnsiTheme="minorHAnsi" w:cstheme="minorHAnsi"/>
          <w:b/>
          <w:color w:val="002060"/>
          <w:sz w:val="24"/>
          <w:u w:val="single"/>
        </w:rPr>
        <w:t>Jak snížit riziko odcizení či vykradení vozidla?</w:t>
      </w:r>
    </w:p>
    <w:p w:rsidR="00C80299" w:rsidRPr="00C80299" w:rsidRDefault="00C80299" w:rsidP="00C80299">
      <w:pPr>
        <w:rPr>
          <w:rFonts w:asciiTheme="minorHAnsi" w:hAnsiTheme="minorHAnsi" w:cstheme="minorHAnsi"/>
          <w:b/>
          <w:color w:val="002060"/>
          <w:sz w:val="24"/>
          <w:u w:val="single"/>
        </w:rPr>
      </w:pP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 xml:space="preserve">Vozidlo na parkovištích řádně uzavřete a uzamkněte, i když se od něho vzdalujete jen na krátkou dobu. 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t>Ujistěte se před odchodem, zda máte řádně uzavřené všechny okna, včetně střešního.</w:t>
      </w:r>
    </w:p>
    <w:p w:rsidR="00C80299" w:rsidRPr="00C80299" w:rsidRDefault="00C80299" w:rsidP="00C80299">
      <w:pPr>
        <w:rPr>
          <w:rFonts w:asciiTheme="minorHAnsi" w:hAnsiTheme="minorHAnsi" w:cstheme="minorHAnsi"/>
          <w:i/>
          <w:sz w:val="24"/>
        </w:rPr>
      </w:pPr>
      <w:r w:rsidRPr="00C80299">
        <w:rPr>
          <w:rFonts w:asciiTheme="minorHAnsi" w:hAnsiTheme="minorHAnsi" w:cstheme="minorHAnsi"/>
          <w:i/>
          <w:sz w:val="24"/>
        </w:rPr>
        <w:lastRenderedPageBreak/>
        <w:t>Nenechávejte na sedadlech ani odkládacích plochách žádné věci. Pachatele to láká!</w:t>
      </w:r>
    </w:p>
    <w:p w:rsidR="00C80299" w:rsidRPr="00C80299" w:rsidRDefault="00C80299" w:rsidP="00C80299">
      <w:pPr>
        <w:rPr>
          <w:i/>
          <w:sz w:val="24"/>
        </w:rPr>
      </w:pPr>
      <w:r w:rsidRPr="00C80299">
        <w:rPr>
          <w:i/>
          <w:sz w:val="24"/>
        </w:rPr>
        <w:t xml:space="preserve">Nedávejte do kufru vozidla cenné věci. </w:t>
      </w:r>
    </w:p>
    <w:p w:rsidR="00C80299" w:rsidRDefault="00C80299" w:rsidP="00C80299">
      <w:pPr>
        <w:rPr>
          <w:i/>
          <w:sz w:val="24"/>
        </w:rPr>
      </w:pPr>
      <w:r w:rsidRPr="00C80299">
        <w:rPr>
          <w:i/>
          <w:sz w:val="24"/>
        </w:rPr>
        <w:t xml:space="preserve">Starejte se pečlivě o klíčky od vozidla. Nenoste je po kapsách, odkud by vám mohly vypadnout nebo být odcizeny. </w:t>
      </w:r>
    </w:p>
    <w:p w:rsidR="00C80299" w:rsidRPr="00C80299" w:rsidRDefault="00C80299" w:rsidP="00C80299">
      <w:pPr>
        <w:rPr>
          <w:i/>
          <w:sz w:val="24"/>
        </w:rPr>
      </w:pPr>
      <w:bookmarkStart w:id="0" w:name="_GoBack"/>
      <w:bookmarkEnd w:id="0"/>
    </w:p>
    <w:p w:rsidR="008C2AC7" w:rsidRPr="004C5C67" w:rsidRDefault="008C2AC7" w:rsidP="00C70F0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4C5C67">
        <w:rPr>
          <w:rFonts w:asciiTheme="minorHAnsi" w:hAnsiTheme="minorHAnsi" w:cstheme="minorHAnsi"/>
          <w:sz w:val="24"/>
        </w:rPr>
        <w:t>Krajské ředitelství policie Moravskosle</w:t>
      </w:r>
      <w:r w:rsidR="00053B3C" w:rsidRPr="004C5C67">
        <w:rPr>
          <w:rFonts w:asciiTheme="minorHAnsi" w:hAnsiTheme="minorHAnsi" w:cstheme="minorHAnsi"/>
          <w:sz w:val="24"/>
        </w:rPr>
        <w:t>zs</w:t>
      </w:r>
      <w:r w:rsidR="00C80299">
        <w:rPr>
          <w:rFonts w:asciiTheme="minorHAnsi" w:hAnsiTheme="minorHAnsi" w:cstheme="minorHAnsi"/>
          <w:sz w:val="24"/>
        </w:rPr>
        <w:t>kého kraje</w:t>
      </w:r>
      <w:r w:rsidR="00C80299">
        <w:rPr>
          <w:rFonts w:asciiTheme="minorHAnsi" w:hAnsiTheme="minorHAnsi" w:cstheme="minorHAnsi"/>
          <w:sz w:val="24"/>
        </w:rPr>
        <w:br/>
        <w:t>oddělení prevence</w:t>
      </w:r>
      <w:r w:rsidR="00C80299">
        <w:rPr>
          <w:rFonts w:asciiTheme="minorHAnsi" w:hAnsiTheme="minorHAnsi" w:cstheme="minorHAnsi"/>
          <w:sz w:val="24"/>
        </w:rPr>
        <w:br/>
        <w:t>prap. Marie Janíčková</w:t>
      </w:r>
      <w:r w:rsidR="00E87BE1" w:rsidRPr="004C5C67">
        <w:rPr>
          <w:rFonts w:asciiTheme="minorHAnsi" w:hAnsiTheme="minorHAnsi" w:cstheme="minorHAnsi"/>
          <w:sz w:val="24"/>
        </w:rPr>
        <w:br/>
      </w:r>
      <w:r w:rsidR="00C80299">
        <w:rPr>
          <w:rFonts w:asciiTheme="minorHAnsi" w:hAnsiTheme="minorHAnsi" w:cstheme="minorHAnsi"/>
          <w:sz w:val="24"/>
        </w:rPr>
        <w:t xml:space="preserve">4. dubna </w:t>
      </w:r>
      <w:r w:rsidR="00757D2E" w:rsidRPr="004C5C67">
        <w:rPr>
          <w:rFonts w:asciiTheme="minorHAnsi" w:hAnsiTheme="minorHAnsi" w:cstheme="minorHAnsi"/>
          <w:sz w:val="24"/>
        </w:rPr>
        <w:t>2023</w:t>
      </w:r>
    </w:p>
    <w:sectPr w:rsidR="008C2AC7" w:rsidRPr="004C5C67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76" w:rsidRDefault="005F6C76">
      <w:r>
        <w:separator/>
      </w:r>
    </w:p>
  </w:endnote>
  <w:endnote w:type="continuationSeparator" w:id="0">
    <w:p w:rsidR="005F6C76" w:rsidRDefault="005F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8029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76" w:rsidRDefault="005F6C76">
      <w:r>
        <w:separator/>
      </w:r>
    </w:p>
  </w:footnote>
  <w:footnote w:type="continuationSeparator" w:id="0">
    <w:p w:rsidR="005F6C76" w:rsidRDefault="005F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285"/>
    <w:multiLevelType w:val="hybridMultilevel"/>
    <w:tmpl w:val="EDAA3D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BF3"/>
    <w:multiLevelType w:val="hybridMultilevel"/>
    <w:tmpl w:val="F9AAAE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EC8"/>
    <w:multiLevelType w:val="hybridMultilevel"/>
    <w:tmpl w:val="2CB2F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FA9"/>
    <w:multiLevelType w:val="hybridMultilevel"/>
    <w:tmpl w:val="82161EAC"/>
    <w:lvl w:ilvl="0" w:tplc="CC52F93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C7327"/>
    <w:multiLevelType w:val="hybridMultilevel"/>
    <w:tmpl w:val="F6720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1C89"/>
    <w:multiLevelType w:val="hybridMultilevel"/>
    <w:tmpl w:val="C39494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1" w15:restartNumberingAfterBreak="0">
    <w:nsid w:val="4C6B6F62"/>
    <w:multiLevelType w:val="hybridMultilevel"/>
    <w:tmpl w:val="11BEE5E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801"/>
    <w:multiLevelType w:val="hybridMultilevel"/>
    <w:tmpl w:val="5DE82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7B19F4"/>
    <w:multiLevelType w:val="hybridMultilevel"/>
    <w:tmpl w:val="C514412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D50"/>
    <w:multiLevelType w:val="hybridMultilevel"/>
    <w:tmpl w:val="552E5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E324F"/>
    <w:multiLevelType w:val="hybridMultilevel"/>
    <w:tmpl w:val="7554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948F1"/>
    <w:multiLevelType w:val="hybridMultilevel"/>
    <w:tmpl w:val="2A56B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0" w15:restartNumberingAfterBreak="0">
    <w:nsid w:val="7F424ABD"/>
    <w:multiLevelType w:val="multilevel"/>
    <w:tmpl w:val="F37C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9"/>
  </w:num>
  <w:num w:numId="6">
    <w:abstractNumId w:val="10"/>
  </w:num>
  <w:num w:numId="7">
    <w:abstractNumId w:val="15"/>
  </w:num>
  <w:num w:numId="8">
    <w:abstractNumId w:val="1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16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53B3C"/>
    <w:rsid w:val="00085FD2"/>
    <w:rsid w:val="0009055C"/>
    <w:rsid w:val="000A065A"/>
    <w:rsid w:val="000A74DA"/>
    <w:rsid w:val="000B6E14"/>
    <w:rsid w:val="000C5AEC"/>
    <w:rsid w:val="000C5E1D"/>
    <w:rsid w:val="000D7A75"/>
    <w:rsid w:val="000E55AB"/>
    <w:rsid w:val="000E7007"/>
    <w:rsid w:val="000F1344"/>
    <w:rsid w:val="00107854"/>
    <w:rsid w:val="001275D9"/>
    <w:rsid w:val="00135E71"/>
    <w:rsid w:val="001634F4"/>
    <w:rsid w:val="00166B7A"/>
    <w:rsid w:val="00176E76"/>
    <w:rsid w:val="00197CDE"/>
    <w:rsid w:val="001A4485"/>
    <w:rsid w:val="001A797D"/>
    <w:rsid w:val="001C0D84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16D4D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1780E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579A8"/>
    <w:rsid w:val="00476DDB"/>
    <w:rsid w:val="004B4642"/>
    <w:rsid w:val="004B5AA5"/>
    <w:rsid w:val="004C509E"/>
    <w:rsid w:val="004C5C67"/>
    <w:rsid w:val="004C79F1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931C2"/>
    <w:rsid w:val="005A292B"/>
    <w:rsid w:val="005B1BF0"/>
    <w:rsid w:val="005B2342"/>
    <w:rsid w:val="005C020E"/>
    <w:rsid w:val="005E09B3"/>
    <w:rsid w:val="005F6C76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412CB"/>
    <w:rsid w:val="00757D2E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688"/>
    <w:rsid w:val="00833FE5"/>
    <w:rsid w:val="00851385"/>
    <w:rsid w:val="008523A4"/>
    <w:rsid w:val="00852BE6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C2AC7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641CC"/>
    <w:rsid w:val="00985262"/>
    <w:rsid w:val="00987705"/>
    <w:rsid w:val="009915D3"/>
    <w:rsid w:val="00993CA8"/>
    <w:rsid w:val="00996AE6"/>
    <w:rsid w:val="009A2489"/>
    <w:rsid w:val="009A4376"/>
    <w:rsid w:val="009B014E"/>
    <w:rsid w:val="009C05A9"/>
    <w:rsid w:val="009C2079"/>
    <w:rsid w:val="009D17F0"/>
    <w:rsid w:val="009D3A68"/>
    <w:rsid w:val="009D75DE"/>
    <w:rsid w:val="009D7F43"/>
    <w:rsid w:val="009F46F6"/>
    <w:rsid w:val="00A00782"/>
    <w:rsid w:val="00A205F4"/>
    <w:rsid w:val="00A666A1"/>
    <w:rsid w:val="00A6671C"/>
    <w:rsid w:val="00A70540"/>
    <w:rsid w:val="00AA4972"/>
    <w:rsid w:val="00AA5393"/>
    <w:rsid w:val="00AB4170"/>
    <w:rsid w:val="00AD1462"/>
    <w:rsid w:val="00AD335B"/>
    <w:rsid w:val="00AD7DA0"/>
    <w:rsid w:val="00AF0B13"/>
    <w:rsid w:val="00B05436"/>
    <w:rsid w:val="00B06A57"/>
    <w:rsid w:val="00B17289"/>
    <w:rsid w:val="00B32083"/>
    <w:rsid w:val="00B3241A"/>
    <w:rsid w:val="00B35D62"/>
    <w:rsid w:val="00B41DC4"/>
    <w:rsid w:val="00B52F6E"/>
    <w:rsid w:val="00B601BA"/>
    <w:rsid w:val="00B77A9B"/>
    <w:rsid w:val="00B77FF3"/>
    <w:rsid w:val="00BA34F2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62642"/>
    <w:rsid w:val="00C70864"/>
    <w:rsid w:val="00C70F00"/>
    <w:rsid w:val="00C70F2F"/>
    <w:rsid w:val="00C75880"/>
    <w:rsid w:val="00C80299"/>
    <w:rsid w:val="00C87813"/>
    <w:rsid w:val="00C915D8"/>
    <w:rsid w:val="00CA476C"/>
    <w:rsid w:val="00CA48D8"/>
    <w:rsid w:val="00CB2BE4"/>
    <w:rsid w:val="00CB7927"/>
    <w:rsid w:val="00CC3F07"/>
    <w:rsid w:val="00CC663D"/>
    <w:rsid w:val="00CD4493"/>
    <w:rsid w:val="00CE66C6"/>
    <w:rsid w:val="00CF5BA6"/>
    <w:rsid w:val="00D0446A"/>
    <w:rsid w:val="00D27EC7"/>
    <w:rsid w:val="00D50E51"/>
    <w:rsid w:val="00D53355"/>
    <w:rsid w:val="00D56255"/>
    <w:rsid w:val="00D61CAB"/>
    <w:rsid w:val="00D63BC5"/>
    <w:rsid w:val="00D77142"/>
    <w:rsid w:val="00D9194D"/>
    <w:rsid w:val="00D93844"/>
    <w:rsid w:val="00DC1673"/>
    <w:rsid w:val="00DC4178"/>
    <w:rsid w:val="00DD7DC0"/>
    <w:rsid w:val="00DE385F"/>
    <w:rsid w:val="00DF0974"/>
    <w:rsid w:val="00DF7105"/>
    <w:rsid w:val="00E0224F"/>
    <w:rsid w:val="00E31291"/>
    <w:rsid w:val="00E324F5"/>
    <w:rsid w:val="00E459E7"/>
    <w:rsid w:val="00E54BD4"/>
    <w:rsid w:val="00E55D1A"/>
    <w:rsid w:val="00E56EE2"/>
    <w:rsid w:val="00E6173C"/>
    <w:rsid w:val="00E66E9B"/>
    <w:rsid w:val="00E83B4F"/>
    <w:rsid w:val="00E87BE1"/>
    <w:rsid w:val="00EA7854"/>
    <w:rsid w:val="00EB7F0E"/>
    <w:rsid w:val="00EC3E8B"/>
    <w:rsid w:val="00ED7481"/>
    <w:rsid w:val="00F02C62"/>
    <w:rsid w:val="00F04AAB"/>
    <w:rsid w:val="00F06305"/>
    <w:rsid w:val="00F06757"/>
    <w:rsid w:val="00F2231C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45921333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18CD-1C05-4CE4-9012-47738043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33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10</cp:revision>
  <cp:lastPrinted>2020-05-22T09:04:00Z</cp:lastPrinted>
  <dcterms:created xsi:type="dcterms:W3CDTF">2023-02-03T06:45:00Z</dcterms:created>
  <dcterms:modified xsi:type="dcterms:W3CDTF">2023-04-04T10:39:00Z</dcterms:modified>
</cp:coreProperties>
</file>